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D57" w:rsidRDefault="00566D57" w:rsidP="00566D57">
      <w:pPr>
        <w:spacing w:after="0"/>
      </w:pPr>
    </w:p>
    <w:p w:rsidR="00566D57" w:rsidRDefault="00566D57" w:rsidP="00566D57">
      <w:pPr>
        <w:spacing w:after="0"/>
      </w:pPr>
      <w:r>
        <w:t>Solving Problems using tenths</w:t>
      </w:r>
    </w:p>
    <w:p w:rsidR="00566D57" w:rsidRDefault="00566D57" w:rsidP="00566D57">
      <w:pPr>
        <w:spacing w:after="0"/>
      </w:pPr>
      <w:bookmarkStart w:id="0" w:name="_GoBack"/>
      <w:bookmarkEnd w:id="0"/>
      <w:r>
        <w:t>*</w:t>
      </w:r>
    </w:p>
    <w:p w:rsidR="00566D57" w:rsidRDefault="00566D57">
      <w:r>
        <w:rPr>
          <w:noProof/>
          <w:lang w:eastAsia="en-GB"/>
        </w:rPr>
        <w:drawing>
          <wp:inline distT="0" distB="0" distL="0" distR="0" wp14:anchorId="481A4FAB" wp14:editId="79179AFB">
            <wp:extent cx="2939093" cy="2933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0400" cy="2944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D57" w:rsidRDefault="00566D57">
      <w:r>
        <w:t>**</w:t>
      </w:r>
    </w:p>
    <w:p w:rsidR="00566D57" w:rsidRDefault="00566D57">
      <w:r>
        <w:rPr>
          <w:noProof/>
          <w:lang w:eastAsia="en-GB"/>
        </w:rPr>
        <w:drawing>
          <wp:inline distT="0" distB="0" distL="0" distR="0" wp14:anchorId="688B7F9D" wp14:editId="5EAA22C5">
            <wp:extent cx="3714750" cy="3154161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47484" cy="318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148" w:rsidRDefault="00566D57">
      <w:r>
        <w:t xml:space="preserve">4. </w:t>
      </w:r>
      <w:r>
        <w:rPr>
          <w:noProof/>
          <w:lang w:eastAsia="en-GB"/>
        </w:rPr>
        <w:drawing>
          <wp:inline distT="0" distB="0" distL="0" distR="0" wp14:anchorId="01D74DAE" wp14:editId="02CA2B13">
            <wp:extent cx="5731510" cy="1290955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D57" w:rsidRDefault="00566D57">
      <w:r>
        <w:t xml:space="preserve">5. </w:t>
      </w:r>
      <w:r>
        <w:rPr>
          <w:noProof/>
          <w:lang w:eastAsia="en-GB"/>
        </w:rPr>
        <w:drawing>
          <wp:inline distT="0" distB="0" distL="0" distR="0" wp14:anchorId="455B5409" wp14:editId="436B3EFD">
            <wp:extent cx="1704975" cy="428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D57" w:rsidRDefault="00566D57">
      <w:r>
        <w:lastRenderedPageBreak/>
        <w:t xml:space="preserve">6. </w:t>
      </w:r>
      <w:r>
        <w:rPr>
          <w:noProof/>
          <w:lang w:eastAsia="en-GB"/>
        </w:rPr>
        <w:drawing>
          <wp:inline distT="0" distB="0" distL="0" distR="0" wp14:anchorId="79B8BEFC" wp14:editId="258FFE01">
            <wp:extent cx="3638550" cy="7905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D57" w:rsidRDefault="00566D57">
      <w:r>
        <w:t>***</w:t>
      </w:r>
    </w:p>
    <w:p w:rsidR="00566D57" w:rsidRDefault="00566D57">
      <w:r>
        <w:t>1.</w:t>
      </w:r>
    </w:p>
    <w:p w:rsidR="00566D57" w:rsidRDefault="00566D57">
      <w:r>
        <w:rPr>
          <w:noProof/>
          <w:lang w:eastAsia="en-GB"/>
        </w:rPr>
        <w:drawing>
          <wp:inline distT="0" distB="0" distL="0" distR="0" wp14:anchorId="3333BE48" wp14:editId="1D6B262F">
            <wp:extent cx="5591175" cy="22860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D57" w:rsidRDefault="00566D57" w:rsidP="00566D57">
      <w:pPr>
        <w:spacing w:after="0"/>
      </w:pPr>
      <w:proofErr w:type="gramStart"/>
      <w:r>
        <w:t>b</w:t>
      </w:r>
      <w:proofErr w:type="gramEnd"/>
      <w:r>
        <w:t>. your solutions</w:t>
      </w:r>
    </w:p>
    <w:sectPr w:rsidR="00566D57" w:rsidSect="00566D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57"/>
    <w:rsid w:val="00366148"/>
    <w:rsid w:val="0056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358A0"/>
  <w15:chartTrackingRefBased/>
  <w15:docId w15:val="{24AC9586-6EC0-4F75-993F-5267198B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E0A1A8B6</Template>
  <TotalTime>8</TotalTime>
  <Pages>2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sspooner6.312</dc:creator>
  <cp:keywords/>
  <dc:description/>
  <cp:lastModifiedBy>sspooner6.312</cp:lastModifiedBy>
  <cp:revision>1</cp:revision>
  <dcterms:created xsi:type="dcterms:W3CDTF">2021-02-04T10:56:00Z</dcterms:created>
  <dcterms:modified xsi:type="dcterms:W3CDTF">2021-02-04T11:04:00Z</dcterms:modified>
</cp:coreProperties>
</file>