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FE" w:rsidRPr="00DB60FE" w:rsidRDefault="005E6823" w:rsidP="005E6823">
      <w:pPr>
        <w:ind w:left="-993"/>
        <w:jc w:val="center"/>
        <w:rPr>
          <w:rFonts w:ascii="CCW Cursive Writing 4" w:hAnsi="CCW Cursive Writing 4"/>
          <w:b/>
          <w:color w:val="2E74B5" w:themeColor="accent1" w:themeShade="BF"/>
          <w:sz w:val="28"/>
          <w:u w:val="single"/>
        </w:rPr>
      </w:pPr>
      <w:r w:rsidRPr="005E6823">
        <w:rPr>
          <w:rFonts w:ascii="CCW Cursive Writing 4" w:hAnsi="CCW Cursive Writing 4"/>
          <w:b/>
          <w:color w:val="2E74B5" w:themeColor="accent1" w:themeShade="BF"/>
          <w:sz w:val="28"/>
        </w:rPr>
        <w:t xml:space="preserve">      </w:t>
      </w:r>
      <w:r w:rsidR="00DB60FE" w:rsidRPr="00DB60FE">
        <w:rPr>
          <w:rFonts w:ascii="CCW Cursive Writing 4" w:hAnsi="CCW Cursive Writing 4"/>
          <w:b/>
          <w:color w:val="2E74B5" w:themeColor="accent1" w:themeShade="BF"/>
          <w:sz w:val="28"/>
          <w:u w:val="single"/>
        </w:rPr>
        <w:t>Handwriting prompt sheet</w:t>
      </w:r>
      <w:bookmarkStart w:id="0" w:name="_GoBack"/>
      <w:bookmarkEnd w:id="0"/>
    </w:p>
    <w:p w:rsidR="00834CCC" w:rsidRPr="00DB60FE" w:rsidRDefault="00834CCC" w:rsidP="00DB60FE">
      <w:pPr>
        <w:ind w:left="-993"/>
        <w:rPr>
          <w:b/>
          <w:color w:val="2E74B5" w:themeColor="accent1" w:themeShade="BF"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-308610</wp:posOffset>
            </wp:positionH>
            <wp:positionV relativeFrom="paragraph">
              <wp:posOffset>89024</wp:posOffset>
            </wp:positionV>
            <wp:extent cx="6221293" cy="2232561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293" cy="2232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CCC" w:rsidRDefault="00834CCC"/>
    <w:p w:rsidR="00834CCC" w:rsidRDefault="00834CCC"/>
    <w:p w:rsidR="00834CCC" w:rsidRDefault="00834CCC"/>
    <w:p w:rsidR="00834CCC" w:rsidRDefault="00834CCC"/>
    <w:p w:rsidR="00834CCC" w:rsidRDefault="00834CCC"/>
    <w:p w:rsidR="00834CCC" w:rsidRDefault="00834CCC"/>
    <w:p w:rsidR="00834CCC" w:rsidRDefault="005E6823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-308230</wp:posOffset>
            </wp:positionH>
            <wp:positionV relativeFrom="paragraph">
              <wp:posOffset>366395</wp:posOffset>
            </wp:positionV>
            <wp:extent cx="6159880" cy="2113808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880" cy="2113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CCC" w:rsidRDefault="00834CCC"/>
    <w:p w:rsidR="00834CCC" w:rsidRDefault="00834CCC"/>
    <w:p w:rsidR="00834CCC" w:rsidRDefault="00834CCC"/>
    <w:p w:rsidR="00834CCC" w:rsidRDefault="00834CCC"/>
    <w:p w:rsidR="00834CCC" w:rsidRDefault="00834CCC"/>
    <w:p w:rsidR="00834CCC" w:rsidRDefault="00834CCC"/>
    <w:p w:rsidR="00834CCC" w:rsidRDefault="00834CCC"/>
    <w:p w:rsidR="00834CCC" w:rsidRDefault="005E6823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-304610</wp:posOffset>
            </wp:positionH>
            <wp:positionV relativeFrom="paragraph">
              <wp:posOffset>242620</wp:posOffset>
            </wp:positionV>
            <wp:extent cx="6198920" cy="214131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920" cy="2141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CCC" w:rsidRDefault="00834CCC"/>
    <w:p w:rsidR="00834CCC" w:rsidRDefault="00834CCC"/>
    <w:p w:rsidR="00834CCC" w:rsidRDefault="00834CCC"/>
    <w:p w:rsidR="00834CCC" w:rsidRDefault="00834CCC"/>
    <w:p w:rsidR="00834CCC" w:rsidRDefault="00834CCC"/>
    <w:p w:rsidR="00834CCC" w:rsidRDefault="00834CCC"/>
    <w:p w:rsidR="00834CCC" w:rsidRDefault="00834CCC"/>
    <w:p w:rsidR="00834CCC" w:rsidRDefault="005E6823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-285008</wp:posOffset>
            </wp:positionH>
            <wp:positionV relativeFrom="paragraph">
              <wp:posOffset>238438</wp:posOffset>
            </wp:positionV>
            <wp:extent cx="6222670" cy="2194016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956" cy="219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CCC" w:rsidRDefault="00834CCC"/>
    <w:p w:rsidR="00834CCC" w:rsidRDefault="00834CCC"/>
    <w:p w:rsidR="00834CCC" w:rsidRDefault="00834CCC"/>
    <w:p w:rsidR="00834CCC" w:rsidRDefault="00834CCC"/>
    <w:p w:rsidR="00834CCC" w:rsidRDefault="00834CCC"/>
    <w:p w:rsidR="00834CCC" w:rsidRDefault="005E6823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-295959</wp:posOffset>
            </wp:positionH>
            <wp:positionV relativeFrom="paragraph">
              <wp:posOffset>260547</wp:posOffset>
            </wp:positionV>
            <wp:extent cx="6222621" cy="2124202"/>
            <wp:effectExtent l="0" t="0" r="698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621" cy="2124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0FE" w:rsidRDefault="005E6823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-213616</wp:posOffset>
            </wp:positionH>
            <wp:positionV relativeFrom="paragraph">
              <wp:posOffset>4843525</wp:posOffset>
            </wp:positionV>
            <wp:extent cx="3158837" cy="2121099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837" cy="2121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-248161</wp:posOffset>
            </wp:positionH>
            <wp:positionV relativeFrom="paragraph">
              <wp:posOffset>2421255</wp:posOffset>
            </wp:positionV>
            <wp:extent cx="6174227" cy="2185060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227" cy="21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60FE" w:rsidSect="00DB6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FE" w:rsidRDefault="00DB60FE" w:rsidP="00834CCC">
      <w:pPr>
        <w:spacing w:after="0" w:line="240" w:lineRule="auto"/>
      </w:pPr>
      <w:r>
        <w:separator/>
      </w:r>
    </w:p>
  </w:endnote>
  <w:endnote w:type="continuationSeparator" w:id="0">
    <w:p w:rsidR="00DB60FE" w:rsidRDefault="00DB60FE" w:rsidP="0083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4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FE" w:rsidRDefault="00DB60FE" w:rsidP="00834CCC">
      <w:pPr>
        <w:spacing w:after="0" w:line="240" w:lineRule="auto"/>
      </w:pPr>
      <w:r>
        <w:separator/>
      </w:r>
    </w:p>
  </w:footnote>
  <w:footnote w:type="continuationSeparator" w:id="0">
    <w:p w:rsidR="00DB60FE" w:rsidRDefault="00DB60FE" w:rsidP="00834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CC"/>
    <w:rsid w:val="00525D12"/>
    <w:rsid w:val="005E6823"/>
    <w:rsid w:val="00834CCC"/>
    <w:rsid w:val="00DB60FE"/>
    <w:rsid w:val="00D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8A0E2"/>
  <w15:chartTrackingRefBased/>
  <w15:docId w15:val="{49CA266E-D878-46E7-AEF3-1BC59540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CC"/>
  </w:style>
  <w:style w:type="paragraph" w:styleId="Footer">
    <w:name w:val="footer"/>
    <w:basedOn w:val="Normal"/>
    <w:link w:val="FooterChar"/>
    <w:uiPriority w:val="99"/>
    <w:unhideWhenUsed/>
    <w:rsid w:val="00834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4848630A</Template>
  <TotalTime>96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jimpey3.312</dc:creator>
  <cp:keywords/>
  <dc:description/>
  <cp:lastModifiedBy>jimpey3.312</cp:lastModifiedBy>
  <cp:revision>2</cp:revision>
  <cp:lastPrinted>2021-09-09T09:38:00Z</cp:lastPrinted>
  <dcterms:created xsi:type="dcterms:W3CDTF">2021-09-09T09:27:00Z</dcterms:created>
  <dcterms:modified xsi:type="dcterms:W3CDTF">2021-09-09T11:06:00Z</dcterms:modified>
</cp:coreProperties>
</file>